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A0" w:rsidRDefault="00B54800" w:rsidP="00B5480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324000" cy="329786"/>
            <wp:effectExtent l="19050" t="0" r="0" b="0"/>
            <wp:docPr id="5" name="Immagine 2" descr="F:\SIFCultura\Comunicazione e Identità visiva\pagina FB\logo\logo gra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IFCultura\Comunicazione e Identità visiva\pagina FB\logo\logo graf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64" w:rsidRDefault="00396C3B" w:rsidP="00D034D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LABORATORI ARCHIVI</w:t>
      </w:r>
    </w:p>
    <w:p w:rsidR="00396C3B" w:rsidRPr="00396C3B" w:rsidRDefault="00396C3B" w:rsidP="00D034DD">
      <w:pPr>
        <w:spacing w:after="0" w:line="240" w:lineRule="auto"/>
        <w:jc w:val="center"/>
        <w:rPr>
          <w:b/>
          <w:sz w:val="28"/>
          <w:szCs w:val="28"/>
        </w:rPr>
      </w:pPr>
      <w:r w:rsidRPr="00396C3B">
        <w:rPr>
          <w:b/>
          <w:sz w:val="28"/>
          <w:szCs w:val="28"/>
        </w:rPr>
        <w:t>Trova il tuo avo. Come fare una ricerca generalogica</w:t>
      </w:r>
    </w:p>
    <w:p w:rsidR="00D034DD" w:rsidRDefault="00D034DD" w:rsidP="00D034DD">
      <w:pPr>
        <w:spacing w:after="0" w:line="240" w:lineRule="auto"/>
        <w:jc w:val="center"/>
      </w:pPr>
    </w:p>
    <w:p w:rsidR="00367D10" w:rsidRPr="002B39BF" w:rsidRDefault="00367D10" w:rsidP="00D034DD">
      <w:pPr>
        <w:spacing w:after="0" w:line="240" w:lineRule="auto"/>
        <w:jc w:val="center"/>
      </w:pPr>
    </w:p>
    <w:p w:rsidR="00D034DD" w:rsidRPr="002B39BF" w:rsidRDefault="00ED5863" w:rsidP="00D034DD">
      <w:pPr>
        <w:spacing w:after="0" w:line="240" w:lineRule="auto"/>
        <w:jc w:val="center"/>
        <w:rPr>
          <w:spacing w:val="40"/>
        </w:rPr>
      </w:pPr>
      <w:r>
        <w:rPr>
          <w:spacing w:val="40"/>
        </w:rPr>
        <w:t>SCHEDA DI ISCRIZIONE</w:t>
      </w:r>
    </w:p>
    <w:p w:rsidR="00367D10" w:rsidRDefault="00367D10"/>
    <w:tbl>
      <w:tblPr>
        <w:tblStyle w:val="Grigliatabella"/>
        <w:tblW w:w="10031" w:type="dxa"/>
        <w:jc w:val="center"/>
        <w:tblLook w:val="04A0"/>
      </w:tblPr>
      <w:tblGrid>
        <w:gridCol w:w="10031"/>
      </w:tblGrid>
      <w:tr w:rsidR="007A6A60" w:rsidTr="00B84731">
        <w:trPr>
          <w:jc w:val="center"/>
        </w:trPr>
        <w:tc>
          <w:tcPr>
            <w:tcW w:w="10031" w:type="dxa"/>
          </w:tcPr>
          <w:p w:rsidR="007A6A60" w:rsidRDefault="007A6A60">
            <w:r>
              <w:t>Nome e cognome</w:t>
            </w:r>
          </w:p>
        </w:tc>
      </w:tr>
      <w:tr w:rsidR="007A6A60" w:rsidTr="00B84731">
        <w:trPr>
          <w:jc w:val="center"/>
        </w:trPr>
        <w:tc>
          <w:tcPr>
            <w:tcW w:w="10031" w:type="dxa"/>
          </w:tcPr>
          <w:p w:rsidR="007A6A60" w:rsidRDefault="007A6A60"/>
          <w:p w:rsidR="007A6A60" w:rsidRDefault="007A6A60"/>
          <w:p w:rsidR="007A6A60" w:rsidRDefault="007A6A60"/>
        </w:tc>
      </w:tr>
    </w:tbl>
    <w:p w:rsidR="00ED5863" w:rsidRPr="00396C3B" w:rsidRDefault="00ED5863">
      <w:pPr>
        <w:rPr>
          <w:sz w:val="16"/>
          <w:szCs w:val="16"/>
        </w:rPr>
      </w:pPr>
    </w:p>
    <w:tbl>
      <w:tblPr>
        <w:tblStyle w:val="Grigliatabella"/>
        <w:tblW w:w="10010" w:type="dxa"/>
        <w:jc w:val="center"/>
        <w:tblInd w:w="-2448" w:type="dxa"/>
        <w:tblLook w:val="04A0"/>
      </w:tblPr>
      <w:tblGrid>
        <w:gridCol w:w="3544"/>
        <w:gridCol w:w="6466"/>
      </w:tblGrid>
      <w:tr w:rsidR="00ED5863" w:rsidTr="00396C3B">
        <w:trPr>
          <w:jc w:val="center"/>
        </w:trPr>
        <w:tc>
          <w:tcPr>
            <w:tcW w:w="3544" w:type="dxa"/>
          </w:tcPr>
          <w:p w:rsidR="00ED5863" w:rsidRDefault="00ED5863">
            <w:r>
              <w:t>Cellulare</w:t>
            </w:r>
          </w:p>
        </w:tc>
        <w:tc>
          <w:tcPr>
            <w:tcW w:w="6466" w:type="dxa"/>
          </w:tcPr>
          <w:p w:rsidR="00ED5863" w:rsidRDefault="00ED5863">
            <w:r>
              <w:t>E-mail</w:t>
            </w:r>
          </w:p>
        </w:tc>
      </w:tr>
      <w:tr w:rsidR="00ED5863" w:rsidTr="00396C3B">
        <w:trPr>
          <w:jc w:val="center"/>
        </w:trPr>
        <w:tc>
          <w:tcPr>
            <w:tcW w:w="3544" w:type="dxa"/>
          </w:tcPr>
          <w:p w:rsidR="00ED5863" w:rsidRDefault="00ED5863"/>
          <w:p w:rsidR="00ED5863" w:rsidRDefault="00ED5863"/>
          <w:p w:rsidR="00ED5863" w:rsidRDefault="00ED5863"/>
        </w:tc>
        <w:tc>
          <w:tcPr>
            <w:tcW w:w="6466" w:type="dxa"/>
          </w:tcPr>
          <w:p w:rsidR="00ED5863" w:rsidRDefault="00ED5863"/>
        </w:tc>
      </w:tr>
    </w:tbl>
    <w:p w:rsidR="001E5AB5" w:rsidRDefault="001E5AB5"/>
    <w:tbl>
      <w:tblPr>
        <w:tblStyle w:val="Grigliatabella"/>
        <w:tblW w:w="10031" w:type="dxa"/>
        <w:jc w:val="center"/>
        <w:tblLook w:val="04A0"/>
      </w:tblPr>
      <w:tblGrid>
        <w:gridCol w:w="1615"/>
        <w:gridCol w:w="4819"/>
        <w:gridCol w:w="1560"/>
        <w:gridCol w:w="1648"/>
        <w:gridCol w:w="389"/>
      </w:tblGrid>
      <w:tr w:rsidR="00396C3B" w:rsidRPr="00640FA7" w:rsidTr="00367D10">
        <w:trPr>
          <w:trHeight w:val="454"/>
          <w:jc w:val="center"/>
        </w:trPr>
        <w:tc>
          <w:tcPr>
            <w:tcW w:w="1615" w:type="dxa"/>
            <w:vAlign w:val="center"/>
          </w:tcPr>
          <w:p w:rsidR="00396C3B" w:rsidRPr="00640FA7" w:rsidRDefault="00396C3B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sz w:val="24"/>
                <w:szCs w:val="24"/>
              </w:rPr>
              <w:t>ALVITO</w:t>
            </w:r>
          </w:p>
        </w:tc>
        <w:tc>
          <w:tcPr>
            <w:tcW w:w="4819" w:type="dxa"/>
            <w:vAlign w:val="center"/>
          </w:tcPr>
          <w:p w:rsidR="00396C3B" w:rsidRPr="00396C3B" w:rsidRDefault="00396C3B" w:rsidP="00DD4E06">
            <w:pPr>
              <w:rPr>
                <w:rFonts w:cstheme="minorHAnsi"/>
                <w:sz w:val="24"/>
                <w:szCs w:val="24"/>
              </w:rPr>
            </w:pPr>
            <w:r w:rsidRPr="00396C3B">
              <w:rPr>
                <w:sz w:val="24"/>
                <w:szCs w:val="24"/>
              </w:rPr>
              <w:t>Biblioteca comunale, Palazzo Ducale</w:t>
            </w:r>
          </w:p>
        </w:tc>
        <w:tc>
          <w:tcPr>
            <w:tcW w:w="1560" w:type="dxa"/>
            <w:vAlign w:val="center"/>
          </w:tcPr>
          <w:p w:rsidR="00396C3B" w:rsidRPr="0054105F" w:rsidRDefault="00396C3B" w:rsidP="00396C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105F">
              <w:rPr>
                <w:sz w:val="24"/>
                <w:szCs w:val="24"/>
              </w:rPr>
              <w:t>11 agosto</w:t>
            </w:r>
          </w:p>
        </w:tc>
        <w:tc>
          <w:tcPr>
            <w:tcW w:w="1648" w:type="dxa"/>
            <w:vAlign w:val="center"/>
          </w:tcPr>
          <w:p w:rsidR="00396C3B" w:rsidRPr="0054105F" w:rsidRDefault="0054105F" w:rsidP="005410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105F">
              <w:rPr>
                <w:sz w:val="24"/>
                <w:szCs w:val="24"/>
              </w:rPr>
              <w:t>h 18.00-20.00</w:t>
            </w:r>
          </w:p>
        </w:tc>
        <w:tc>
          <w:tcPr>
            <w:tcW w:w="389" w:type="dxa"/>
          </w:tcPr>
          <w:p w:rsidR="00396C3B" w:rsidRPr="0000524E" w:rsidRDefault="00396C3B" w:rsidP="000052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6C3B" w:rsidRPr="00640FA7" w:rsidTr="00367D10">
        <w:trPr>
          <w:trHeight w:val="454"/>
          <w:jc w:val="center"/>
        </w:trPr>
        <w:tc>
          <w:tcPr>
            <w:tcW w:w="1615" w:type="dxa"/>
            <w:vAlign w:val="center"/>
          </w:tcPr>
          <w:p w:rsidR="00396C3B" w:rsidRPr="00640FA7" w:rsidRDefault="00396C3B" w:rsidP="00DD4E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ATINA</w:t>
            </w:r>
          </w:p>
        </w:tc>
        <w:tc>
          <w:tcPr>
            <w:tcW w:w="4819" w:type="dxa"/>
            <w:vAlign w:val="center"/>
          </w:tcPr>
          <w:p w:rsidR="00396C3B" w:rsidRPr="00396C3B" w:rsidRDefault="00396C3B" w:rsidP="00396C3B">
            <w:pPr>
              <w:pStyle w:val="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396C3B">
              <w:rPr>
                <w:rFonts w:asciiTheme="minorHAnsi" w:hAnsiTheme="minorHAnsi"/>
                <w:sz w:val="24"/>
                <w:szCs w:val="24"/>
              </w:rPr>
              <w:t>Biblioteca comunale, via Vittorio Emanuele III</w:t>
            </w:r>
          </w:p>
        </w:tc>
        <w:tc>
          <w:tcPr>
            <w:tcW w:w="1560" w:type="dxa"/>
            <w:vAlign w:val="center"/>
          </w:tcPr>
          <w:p w:rsidR="00396C3B" w:rsidRPr="0054105F" w:rsidRDefault="00396C3B" w:rsidP="00396C3B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54105F">
              <w:rPr>
                <w:sz w:val="24"/>
                <w:szCs w:val="24"/>
              </w:rPr>
              <w:t>13 agosto</w:t>
            </w:r>
          </w:p>
        </w:tc>
        <w:tc>
          <w:tcPr>
            <w:tcW w:w="1648" w:type="dxa"/>
            <w:vAlign w:val="center"/>
          </w:tcPr>
          <w:p w:rsidR="00396C3B" w:rsidRPr="0054105F" w:rsidRDefault="0054105F" w:rsidP="0054105F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54105F">
              <w:rPr>
                <w:rFonts w:cstheme="minorHAnsi"/>
                <w:iCs/>
                <w:sz w:val="24"/>
                <w:szCs w:val="24"/>
              </w:rPr>
              <w:t>h 10.00-12.00</w:t>
            </w:r>
          </w:p>
        </w:tc>
        <w:tc>
          <w:tcPr>
            <w:tcW w:w="389" w:type="dxa"/>
          </w:tcPr>
          <w:p w:rsidR="00396C3B" w:rsidRPr="0000524E" w:rsidRDefault="00396C3B" w:rsidP="0000524E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54105F" w:rsidRPr="00640FA7" w:rsidTr="00367D10">
        <w:trPr>
          <w:trHeight w:val="454"/>
          <w:jc w:val="center"/>
        </w:trPr>
        <w:tc>
          <w:tcPr>
            <w:tcW w:w="1615" w:type="dxa"/>
            <w:vAlign w:val="center"/>
          </w:tcPr>
          <w:p w:rsidR="0054105F" w:rsidRPr="00640FA7" w:rsidRDefault="0054105F" w:rsidP="00DD4E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FONTECHIARI</w:t>
            </w:r>
          </w:p>
        </w:tc>
        <w:tc>
          <w:tcPr>
            <w:tcW w:w="4819" w:type="dxa"/>
            <w:vAlign w:val="center"/>
          </w:tcPr>
          <w:p w:rsidR="0054105F" w:rsidRPr="00396C3B" w:rsidRDefault="0054105F" w:rsidP="00396C3B">
            <w:pPr>
              <w:pStyle w:val="normal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96C3B">
              <w:rPr>
                <w:rFonts w:asciiTheme="minorHAnsi" w:hAnsiTheme="minorHAnsi"/>
                <w:sz w:val="24"/>
                <w:szCs w:val="24"/>
              </w:rPr>
              <w:t>Sala Conferenze comunale, largo Emilio Rocchi</w:t>
            </w:r>
          </w:p>
        </w:tc>
        <w:tc>
          <w:tcPr>
            <w:tcW w:w="1560" w:type="dxa"/>
            <w:vAlign w:val="center"/>
          </w:tcPr>
          <w:p w:rsidR="0054105F" w:rsidRPr="0054105F" w:rsidRDefault="0054105F" w:rsidP="00396C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105F">
              <w:rPr>
                <w:sz w:val="24"/>
                <w:szCs w:val="24"/>
              </w:rPr>
              <w:t>8 settembre</w:t>
            </w:r>
          </w:p>
        </w:tc>
        <w:tc>
          <w:tcPr>
            <w:tcW w:w="1648" w:type="dxa"/>
            <w:vAlign w:val="center"/>
          </w:tcPr>
          <w:p w:rsidR="0054105F" w:rsidRPr="0054105F" w:rsidRDefault="0054105F" w:rsidP="00F638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105F">
              <w:rPr>
                <w:sz w:val="24"/>
                <w:szCs w:val="24"/>
              </w:rPr>
              <w:t>h 18.00-20.00</w:t>
            </w:r>
          </w:p>
        </w:tc>
        <w:tc>
          <w:tcPr>
            <w:tcW w:w="389" w:type="dxa"/>
          </w:tcPr>
          <w:p w:rsidR="0054105F" w:rsidRPr="0000524E" w:rsidRDefault="0054105F" w:rsidP="000052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6C3B" w:rsidRPr="00640FA7" w:rsidTr="00367D10">
        <w:trPr>
          <w:trHeight w:val="454"/>
          <w:jc w:val="center"/>
        </w:trPr>
        <w:tc>
          <w:tcPr>
            <w:tcW w:w="1615" w:type="dxa"/>
            <w:vAlign w:val="center"/>
          </w:tcPr>
          <w:p w:rsidR="00396C3B" w:rsidRPr="00640FA7" w:rsidRDefault="00396C3B" w:rsidP="00DD4E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PASTENA</w:t>
            </w:r>
          </w:p>
        </w:tc>
        <w:tc>
          <w:tcPr>
            <w:tcW w:w="4819" w:type="dxa"/>
            <w:vAlign w:val="center"/>
          </w:tcPr>
          <w:p w:rsidR="00396C3B" w:rsidRPr="00396C3B" w:rsidRDefault="00396C3B" w:rsidP="00396C3B">
            <w:pPr>
              <w:pStyle w:val="normal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96C3B">
              <w:rPr>
                <w:rFonts w:asciiTheme="minorHAnsi" w:hAnsiTheme="minorHAnsi"/>
                <w:sz w:val="24"/>
                <w:szCs w:val="24"/>
              </w:rPr>
              <w:t>Biblioteca comunale, via Porta Napoli</w:t>
            </w:r>
          </w:p>
        </w:tc>
        <w:tc>
          <w:tcPr>
            <w:tcW w:w="1560" w:type="dxa"/>
            <w:vAlign w:val="center"/>
          </w:tcPr>
          <w:p w:rsidR="00396C3B" w:rsidRPr="0054105F" w:rsidRDefault="00396C3B" w:rsidP="00396C3B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54105F">
              <w:rPr>
                <w:sz w:val="24"/>
                <w:szCs w:val="24"/>
              </w:rPr>
              <w:t>22 settembre</w:t>
            </w:r>
          </w:p>
        </w:tc>
        <w:tc>
          <w:tcPr>
            <w:tcW w:w="1648" w:type="dxa"/>
            <w:vAlign w:val="center"/>
          </w:tcPr>
          <w:p w:rsidR="00396C3B" w:rsidRPr="0054105F" w:rsidRDefault="0054105F" w:rsidP="0054105F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h 16.00-18.00</w:t>
            </w:r>
          </w:p>
        </w:tc>
        <w:tc>
          <w:tcPr>
            <w:tcW w:w="389" w:type="dxa"/>
          </w:tcPr>
          <w:p w:rsidR="00396C3B" w:rsidRPr="0000524E" w:rsidRDefault="00396C3B" w:rsidP="0000524E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54105F" w:rsidRPr="00640FA7" w:rsidTr="00367D10">
        <w:trPr>
          <w:trHeight w:val="454"/>
          <w:jc w:val="center"/>
        </w:trPr>
        <w:tc>
          <w:tcPr>
            <w:tcW w:w="1615" w:type="dxa"/>
            <w:vAlign w:val="center"/>
          </w:tcPr>
          <w:p w:rsidR="0054105F" w:rsidRPr="00640FA7" w:rsidRDefault="0054105F" w:rsidP="00DD4E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FROSINONE</w:t>
            </w:r>
          </w:p>
        </w:tc>
        <w:tc>
          <w:tcPr>
            <w:tcW w:w="4819" w:type="dxa"/>
            <w:vAlign w:val="center"/>
          </w:tcPr>
          <w:p w:rsidR="0054105F" w:rsidRPr="00396C3B" w:rsidRDefault="0054105F" w:rsidP="00396C3B">
            <w:pPr>
              <w:pStyle w:val="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396C3B">
              <w:rPr>
                <w:rFonts w:asciiTheme="minorHAnsi" w:hAnsiTheme="minorHAnsi"/>
                <w:sz w:val="24"/>
                <w:szCs w:val="24"/>
              </w:rPr>
              <w:t>Palazzo comunale, via del Plebiscito, 1</w:t>
            </w:r>
          </w:p>
        </w:tc>
        <w:tc>
          <w:tcPr>
            <w:tcW w:w="1560" w:type="dxa"/>
            <w:vAlign w:val="center"/>
          </w:tcPr>
          <w:p w:rsidR="0054105F" w:rsidRPr="0054105F" w:rsidRDefault="0054105F" w:rsidP="00396C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105F">
              <w:rPr>
                <w:sz w:val="24"/>
                <w:szCs w:val="24"/>
              </w:rPr>
              <w:t>30 settembre</w:t>
            </w:r>
          </w:p>
        </w:tc>
        <w:tc>
          <w:tcPr>
            <w:tcW w:w="1648" w:type="dxa"/>
            <w:vAlign w:val="center"/>
          </w:tcPr>
          <w:p w:rsidR="0054105F" w:rsidRPr="0054105F" w:rsidRDefault="0054105F" w:rsidP="00F638D7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h 16.00-18.00</w:t>
            </w:r>
          </w:p>
        </w:tc>
        <w:tc>
          <w:tcPr>
            <w:tcW w:w="389" w:type="dxa"/>
          </w:tcPr>
          <w:p w:rsidR="0054105F" w:rsidRPr="0000524E" w:rsidRDefault="0054105F" w:rsidP="000052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97AF4" w:rsidRDefault="00E97AF4"/>
    <w:p w:rsidR="0054105F" w:rsidRDefault="0054105F"/>
    <w:p w:rsidR="00D034DD" w:rsidRDefault="005A274B" w:rsidP="0083624A">
      <w:pPr>
        <w:pStyle w:val="Paragrafoelenco"/>
        <w:numPr>
          <w:ilvl w:val="0"/>
          <w:numId w:val="2"/>
        </w:numPr>
      </w:pPr>
      <w:r>
        <w:t xml:space="preserve">inviare a </w:t>
      </w:r>
      <w:hyperlink r:id="rId8" w:history="1">
        <w:r w:rsidRPr="0063396E">
          <w:rPr>
            <w:rStyle w:val="Collegamentoipertestuale"/>
          </w:rPr>
          <w:t>prenotazioni@sifcultura.it</w:t>
        </w:r>
      </w:hyperlink>
      <w:r>
        <w:t xml:space="preserve"> </w:t>
      </w:r>
    </w:p>
    <w:p w:rsidR="005A274B" w:rsidRDefault="005A274B" w:rsidP="005A274B"/>
    <w:p w:rsidR="00D034DD" w:rsidRDefault="00D034DD"/>
    <w:sectPr w:rsidR="00D034DD" w:rsidSect="001E5AB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461" w:rsidRDefault="00A12461" w:rsidP="00DF45A0">
      <w:pPr>
        <w:spacing w:after="0" w:line="240" w:lineRule="auto"/>
      </w:pPr>
      <w:r>
        <w:separator/>
      </w:r>
    </w:p>
  </w:endnote>
  <w:endnote w:type="continuationSeparator" w:id="0">
    <w:p w:rsidR="00A12461" w:rsidRDefault="00A12461" w:rsidP="00DF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A0" w:rsidRPr="0083624A" w:rsidRDefault="00DD4550" w:rsidP="00DF45A0">
    <w:pPr>
      <w:pStyle w:val="Pidipagina"/>
      <w:jc w:val="right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3147060</wp:posOffset>
          </wp:positionH>
          <wp:positionV relativeFrom="paragraph">
            <wp:posOffset>-3810</wp:posOffset>
          </wp:positionV>
          <wp:extent cx="180975" cy="180975"/>
          <wp:effectExtent l="19050" t="0" r="9525" b="0"/>
          <wp:wrapNone/>
          <wp:docPr id="1" name="Immagine 1" descr="F:\SIFCultura\Comunicazione e Identità visiva\pagina FB\logo\logo graf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IFCultura\Comunicazione e Identità visiva\pagina FB\logo\logo graf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5A0" w:rsidRPr="0083624A">
      <w:rPr>
        <w:color w:val="7F7F7F" w:themeColor="text1" w:themeTint="80"/>
      </w:rPr>
      <w:t xml:space="preserve">SIFCultura - </w:t>
    </w:r>
    <w:r w:rsidR="00DD31B7">
      <w:rPr>
        <w:color w:val="7F7F7F" w:themeColor="text1" w:themeTint="80"/>
      </w:rPr>
      <w:t>Scheda di iscrizione - Laboratori Archivi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461" w:rsidRDefault="00A12461" w:rsidP="00DF45A0">
      <w:pPr>
        <w:spacing w:after="0" w:line="240" w:lineRule="auto"/>
      </w:pPr>
      <w:r>
        <w:separator/>
      </w:r>
    </w:p>
  </w:footnote>
  <w:footnote w:type="continuationSeparator" w:id="0">
    <w:p w:rsidR="00A12461" w:rsidRDefault="00A12461" w:rsidP="00DF4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562B"/>
    <w:multiLevelType w:val="hybridMultilevel"/>
    <w:tmpl w:val="153E6CC6"/>
    <w:lvl w:ilvl="0" w:tplc="F7145A8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C4239"/>
    <w:multiLevelType w:val="hybridMultilevel"/>
    <w:tmpl w:val="7C6EF1EA"/>
    <w:lvl w:ilvl="0" w:tplc="561030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defaultTabStop w:val="708"/>
  <w:hyphenationZone w:val="283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27E1"/>
    <w:rsid w:val="0000524E"/>
    <w:rsid w:val="00014937"/>
    <w:rsid w:val="000254A8"/>
    <w:rsid w:val="0003029F"/>
    <w:rsid w:val="00053123"/>
    <w:rsid w:val="000C4B5E"/>
    <w:rsid w:val="000F4EF9"/>
    <w:rsid w:val="00106FA7"/>
    <w:rsid w:val="00141BF4"/>
    <w:rsid w:val="001E5AB5"/>
    <w:rsid w:val="0020471B"/>
    <w:rsid w:val="002339B4"/>
    <w:rsid w:val="00266543"/>
    <w:rsid w:val="002B08EE"/>
    <w:rsid w:val="002B39BF"/>
    <w:rsid w:val="00344A64"/>
    <w:rsid w:val="00367D10"/>
    <w:rsid w:val="00396C3B"/>
    <w:rsid w:val="004140B2"/>
    <w:rsid w:val="0049456F"/>
    <w:rsid w:val="0054105F"/>
    <w:rsid w:val="005A274B"/>
    <w:rsid w:val="005D05E7"/>
    <w:rsid w:val="005D4012"/>
    <w:rsid w:val="005F0398"/>
    <w:rsid w:val="005F63A8"/>
    <w:rsid w:val="006027E1"/>
    <w:rsid w:val="00612449"/>
    <w:rsid w:val="00640FA7"/>
    <w:rsid w:val="006F6783"/>
    <w:rsid w:val="007A6A60"/>
    <w:rsid w:val="007C3EE5"/>
    <w:rsid w:val="007F327E"/>
    <w:rsid w:val="0083624A"/>
    <w:rsid w:val="008561B0"/>
    <w:rsid w:val="008A07BC"/>
    <w:rsid w:val="008E5DD8"/>
    <w:rsid w:val="00993697"/>
    <w:rsid w:val="009B0A11"/>
    <w:rsid w:val="00A12461"/>
    <w:rsid w:val="00AF25E1"/>
    <w:rsid w:val="00B14499"/>
    <w:rsid w:val="00B54800"/>
    <w:rsid w:val="00B84731"/>
    <w:rsid w:val="00B9582B"/>
    <w:rsid w:val="00BD6474"/>
    <w:rsid w:val="00BF6533"/>
    <w:rsid w:val="00C175C3"/>
    <w:rsid w:val="00C71E0A"/>
    <w:rsid w:val="00CD6F8F"/>
    <w:rsid w:val="00D034DD"/>
    <w:rsid w:val="00D25DF6"/>
    <w:rsid w:val="00DD31B7"/>
    <w:rsid w:val="00DD4550"/>
    <w:rsid w:val="00DD4E06"/>
    <w:rsid w:val="00DF45A0"/>
    <w:rsid w:val="00E90514"/>
    <w:rsid w:val="00E970C3"/>
    <w:rsid w:val="00E97AF4"/>
    <w:rsid w:val="00EA0B17"/>
    <w:rsid w:val="00ED5863"/>
    <w:rsid w:val="00FD0407"/>
    <w:rsid w:val="00FD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4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27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274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5A0"/>
  </w:style>
  <w:style w:type="paragraph" w:styleId="Pidipagina">
    <w:name w:val="footer"/>
    <w:basedOn w:val="Normale"/>
    <w:link w:val="Pidipagina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4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50"/>
    <w:rPr>
      <w:rFonts w:ascii="Tahoma" w:hAnsi="Tahoma" w:cs="Tahoma"/>
      <w:sz w:val="16"/>
      <w:szCs w:val="16"/>
    </w:rPr>
  </w:style>
  <w:style w:type="paragraph" w:customStyle="1" w:styleId="normal">
    <w:name w:val="normal"/>
    <w:rsid w:val="00396C3B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@sifcultur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1.%20Programma%20Estate\Modulistica%20e%20sito\SIFCultura-modulo-preno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SIFCultura-modulo-prenotazione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2021-07-08T11:21:00Z</dcterms:created>
  <dcterms:modified xsi:type="dcterms:W3CDTF">2023-08-08T14:21:00Z</dcterms:modified>
</cp:coreProperties>
</file>